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08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F4211A" w14:paraId="0B454410" w14:textId="77777777" w:rsidTr="004829B7">
        <w:trPr>
          <w:trHeight w:val="1011"/>
        </w:trPr>
        <w:tc>
          <w:tcPr>
            <w:tcW w:w="9639" w:type="dxa"/>
            <w:vAlign w:val="center"/>
          </w:tcPr>
          <w:p w14:paraId="70333991" w14:textId="20B14F00" w:rsidR="005B20B2" w:rsidRPr="00F4211A" w:rsidRDefault="005B20B2" w:rsidP="009D5BC3">
            <w:pPr>
              <w:spacing w:line="280" w:lineRule="exact"/>
              <w:jc w:val="center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/>
              </w:rPr>
              <w:t>こ</w:t>
            </w:r>
            <w:r w:rsidR="00D26B08" w:rsidRPr="00F4211A">
              <w:rPr>
                <w:rFonts w:ascii="Meiryo UI" w:eastAsia="Meiryo UI" w:hAnsi="Meiryo UI" w:cs="Arial"/>
              </w:rPr>
              <w:t>の抄録入力フォームに必要事項をご入力の上、メール</w:t>
            </w:r>
            <w:r w:rsidRPr="00F4211A">
              <w:rPr>
                <w:rFonts w:ascii="Meiryo UI" w:eastAsia="Meiryo UI" w:hAnsi="Meiryo UI" w:cs="Arial"/>
              </w:rPr>
              <w:t>添付</w:t>
            </w:r>
            <w:r w:rsidR="00D26B08" w:rsidRPr="00F4211A">
              <w:rPr>
                <w:rFonts w:ascii="Meiryo UI" w:eastAsia="Meiryo UI" w:hAnsi="Meiryo UI" w:cs="Arial"/>
              </w:rPr>
              <w:t>にて</w:t>
            </w:r>
            <w:r w:rsidRPr="00F4211A">
              <w:rPr>
                <w:rFonts w:ascii="Meiryo UI" w:eastAsia="Meiryo UI" w:hAnsi="Meiryo UI" w:cs="Arial"/>
              </w:rPr>
              <w:t>運営事務局</w:t>
            </w:r>
            <w:r w:rsidR="00666D4F" w:rsidRPr="00F4211A">
              <w:rPr>
                <w:rFonts w:ascii="Meiryo UI" w:eastAsia="Meiryo UI" w:hAnsi="Meiryo UI" w:cs="Arial" w:hint="eastAsia"/>
              </w:rPr>
              <w:t>（</w:t>
            </w:r>
            <w:r w:rsidR="009D5BC3">
              <w:t xml:space="preserve"> </w:t>
            </w:r>
            <w:r w:rsidR="009D5BC3" w:rsidRPr="009D5BC3">
              <w:rPr>
                <w:rFonts w:ascii="Meiryo UI" w:eastAsia="Meiryo UI" w:hAnsi="Meiryo UI" w:cs="Arial"/>
              </w:rPr>
              <w:t>kekkanbyouri2024@saiseikai-hp.chuo.fukuoka.jp</w:t>
            </w:r>
            <w:r w:rsidR="009D5BC3" w:rsidRPr="009D5BC3">
              <w:rPr>
                <w:rFonts w:ascii="Meiryo UI" w:eastAsia="Meiryo UI" w:hAnsi="Meiryo UI" w:cs="Arial" w:hint="eastAsia"/>
              </w:rPr>
              <w:t xml:space="preserve"> </w:t>
            </w:r>
            <w:r w:rsidR="00666D4F" w:rsidRPr="00F4211A">
              <w:rPr>
                <w:rFonts w:ascii="Meiryo UI" w:eastAsia="Meiryo UI" w:hAnsi="Meiryo UI" w:cs="Arial" w:hint="eastAsia"/>
              </w:rPr>
              <w:t>）</w:t>
            </w:r>
            <w:r w:rsidRPr="00F4211A">
              <w:rPr>
                <w:rFonts w:ascii="Meiryo UI" w:eastAsia="Meiryo UI" w:hAnsi="Meiryo UI" w:cs="Arial"/>
              </w:rPr>
              <w:t>までご送付願います</w:t>
            </w:r>
          </w:p>
          <w:p w14:paraId="783458F2" w14:textId="76F96EF9" w:rsidR="00666D4F" w:rsidRPr="00F4211A" w:rsidRDefault="00666D4F" w:rsidP="008865DB">
            <w:pPr>
              <w:spacing w:line="280" w:lineRule="exact"/>
              <w:jc w:val="center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 w:hint="eastAsia"/>
              </w:rPr>
              <w:t>応募締め切り：　202</w:t>
            </w:r>
            <w:r w:rsidR="009D5BC3">
              <w:rPr>
                <w:rFonts w:ascii="Meiryo UI" w:eastAsia="Meiryo UI" w:hAnsi="Meiryo UI" w:cs="Arial" w:hint="eastAsia"/>
              </w:rPr>
              <w:t>4</w:t>
            </w:r>
            <w:r w:rsidRPr="00F4211A">
              <w:rPr>
                <w:rFonts w:ascii="Meiryo UI" w:eastAsia="Meiryo UI" w:hAnsi="Meiryo UI" w:cs="Arial" w:hint="eastAsia"/>
              </w:rPr>
              <w:t>年8月</w:t>
            </w:r>
            <w:r w:rsidR="009D5BC3" w:rsidRPr="00D01AA0">
              <w:rPr>
                <w:rFonts w:ascii="Meiryo UI" w:eastAsia="Meiryo UI" w:hAnsi="Meiryo UI" w:hint="eastAsia"/>
                <w:strike/>
                <w:kern w:val="0"/>
              </w:rPr>
              <w:t>２３</w:t>
            </w:r>
            <w:r w:rsidRPr="00D01AA0">
              <w:rPr>
                <w:rFonts w:ascii="Meiryo UI" w:eastAsia="Meiryo UI" w:hAnsi="Meiryo UI" w:hint="eastAsia"/>
                <w:strike/>
                <w:kern w:val="0"/>
              </w:rPr>
              <w:t>日（</w:t>
            </w:r>
            <w:r w:rsidR="009D5BC3" w:rsidRPr="00D01AA0">
              <w:rPr>
                <w:rFonts w:ascii="Meiryo UI" w:eastAsia="Meiryo UI" w:hAnsi="Meiryo UI" w:hint="eastAsia"/>
                <w:strike/>
                <w:kern w:val="0"/>
              </w:rPr>
              <w:t>金</w:t>
            </w:r>
            <w:r w:rsidRPr="00D01AA0">
              <w:rPr>
                <w:rFonts w:ascii="Meiryo UI" w:eastAsia="Meiryo UI" w:hAnsi="Meiryo UI" w:hint="eastAsia"/>
                <w:strike/>
                <w:kern w:val="0"/>
              </w:rPr>
              <w:t>）</w:t>
            </w:r>
            <w:r w:rsidR="008865DB">
              <w:rPr>
                <w:rFonts w:ascii="Meiryo UI" w:eastAsia="Meiryo UI" w:hAnsi="Meiryo UI"/>
                <w:color w:val="FF0000"/>
                <w:kern w:val="0"/>
              </w:rPr>
              <w:t>8</w:t>
            </w:r>
            <w:r w:rsidR="008865DB">
              <w:rPr>
                <w:rFonts w:ascii="Meiryo UI" w:eastAsia="Meiryo UI" w:hAnsi="Meiryo UI" w:hint="eastAsia"/>
                <w:color w:val="FF0000"/>
                <w:kern w:val="0"/>
              </w:rPr>
              <w:t>月</w:t>
            </w:r>
            <w:bookmarkStart w:id="0" w:name="_GoBack"/>
            <w:bookmarkEnd w:id="0"/>
            <w:r w:rsidR="00D01AA0" w:rsidRPr="00D01AA0">
              <w:rPr>
                <w:rFonts w:ascii="Meiryo UI" w:eastAsia="Meiryo UI" w:hAnsi="Meiryo UI" w:hint="eastAsia"/>
                <w:color w:val="FF0000"/>
                <w:kern w:val="0"/>
              </w:rPr>
              <w:t>3</w:t>
            </w:r>
            <w:r w:rsidR="008865DB" w:rsidRPr="00D01AA0">
              <w:rPr>
                <w:rFonts w:ascii="Meiryo UI" w:eastAsia="Meiryo UI" w:hAnsi="Meiryo UI"/>
                <w:color w:val="FF0000"/>
                <w:kern w:val="0"/>
              </w:rPr>
              <w:t xml:space="preserve"> </w:t>
            </w:r>
            <w:r w:rsidR="00D01AA0" w:rsidRPr="00D01AA0">
              <w:rPr>
                <w:rFonts w:ascii="Meiryo UI" w:eastAsia="Meiryo UI" w:hAnsi="Meiryo UI"/>
                <w:color w:val="FF0000"/>
                <w:kern w:val="0"/>
              </w:rPr>
              <w:t>1</w:t>
            </w:r>
            <w:r w:rsidR="00D01AA0" w:rsidRPr="00D01AA0">
              <w:rPr>
                <w:rFonts w:ascii="Meiryo UI" w:eastAsia="Meiryo UI" w:hAnsi="Meiryo UI" w:hint="eastAsia"/>
                <w:color w:val="FF0000"/>
                <w:kern w:val="0"/>
              </w:rPr>
              <w:t>日（土）まで延長しました</w:t>
            </w:r>
          </w:p>
        </w:tc>
      </w:tr>
    </w:tbl>
    <w:p w14:paraId="7B50CEEF" w14:textId="77777777" w:rsidR="005B20B2" w:rsidRPr="00F4211A" w:rsidRDefault="005B20B2" w:rsidP="00D26B08">
      <w:pPr>
        <w:spacing w:line="160" w:lineRule="exact"/>
        <w:rPr>
          <w:rFonts w:ascii="Meiryo UI" w:eastAsia="Meiryo UI" w:hAnsi="Meiryo UI" w:cs="Arial"/>
          <w:b/>
          <w:bCs/>
          <w:sz w:val="24"/>
          <w:szCs w:val="24"/>
        </w:rPr>
      </w:pPr>
    </w:p>
    <w:p w14:paraId="661F9EB5" w14:textId="31681B7A" w:rsidR="00A05962" w:rsidRPr="00F4211A" w:rsidRDefault="00790729" w:rsidP="004829B7">
      <w:pPr>
        <w:widowControl/>
        <w:spacing w:beforeLines="50" w:before="180"/>
        <w:jc w:val="center"/>
        <w:rPr>
          <w:rFonts w:ascii="Meiryo UI" w:eastAsia="Meiryo UI" w:hAnsi="Meiryo UI" w:cs="Arial"/>
          <w:bCs/>
          <w:sz w:val="16"/>
          <w:szCs w:val="16"/>
        </w:rPr>
      </w:pPr>
      <w:r w:rsidRPr="00F4211A">
        <w:rPr>
          <w:rFonts w:ascii="Meiryo UI" w:eastAsia="Meiryo UI" w:hAnsi="Meiryo UI" w:cs="Malgun Gothic" w:hint="eastAsia"/>
          <w:sz w:val="36"/>
          <w:szCs w:val="36"/>
        </w:rPr>
        <w:t>第</w:t>
      </w:r>
      <w:r w:rsidR="009D5BC3">
        <w:rPr>
          <w:rFonts w:ascii="Meiryo UI" w:eastAsia="Meiryo UI" w:hAnsi="Meiryo UI" w:cs="Malgun Gothic"/>
          <w:sz w:val="36"/>
          <w:szCs w:val="36"/>
        </w:rPr>
        <w:t>29</w:t>
      </w:r>
      <w:r w:rsidRPr="00F4211A">
        <w:rPr>
          <w:rFonts w:ascii="Meiryo UI" w:eastAsia="Meiryo UI" w:hAnsi="Meiryo UI" w:cs="Malgun Gothic" w:hint="eastAsia"/>
          <w:sz w:val="36"/>
          <w:szCs w:val="36"/>
        </w:rPr>
        <w:t>回</w:t>
      </w:r>
      <w:r w:rsidR="009D5BC3">
        <w:rPr>
          <w:rFonts w:ascii="Meiryo UI" w:eastAsia="Meiryo UI" w:hAnsi="Meiryo UI" w:cs="ＭＳ Ｐゴシック" w:hint="eastAsia"/>
          <w:color w:val="000000"/>
          <w:kern w:val="0"/>
          <w:sz w:val="36"/>
          <w:szCs w:val="36"/>
        </w:rPr>
        <w:t>日本血管病理</w:t>
      </w:r>
      <w:r w:rsidR="009155D3" w:rsidRPr="00F4211A">
        <w:rPr>
          <w:rFonts w:ascii="Meiryo UI" w:eastAsia="Meiryo UI" w:hAnsi="Meiryo UI" w:cs="ＭＳ Ｐゴシック" w:hint="eastAsia"/>
          <w:color w:val="000000"/>
          <w:kern w:val="0"/>
          <w:sz w:val="36"/>
          <w:szCs w:val="36"/>
        </w:rPr>
        <w:t>研究会</w:t>
      </w:r>
      <w:r w:rsidRPr="00F4211A">
        <w:rPr>
          <w:rFonts w:ascii="Meiryo UI" w:eastAsia="Meiryo UI" w:hAnsi="Meiryo UI" w:cs="ＭＳ Ｐゴシック" w:hint="eastAsia"/>
          <w:color w:val="000000"/>
          <w:kern w:val="0"/>
          <w:sz w:val="36"/>
          <w:szCs w:val="36"/>
        </w:rPr>
        <w:t xml:space="preserve">　</w:t>
      </w:r>
      <w:bookmarkStart w:id="1" w:name="_Hlk134638923"/>
      <w:r w:rsidR="00941A4D" w:rsidRPr="00F4211A">
        <w:rPr>
          <w:rFonts w:ascii="Meiryo UI" w:eastAsia="Meiryo UI" w:hAnsi="Meiryo UI" w:cs="ＭＳ Ｐゴシック" w:hint="eastAsia"/>
          <w:color w:val="000000"/>
          <w:kern w:val="0"/>
          <w:sz w:val="36"/>
          <w:szCs w:val="36"/>
        </w:rPr>
        <w:t>演題</w:t>
      </w:r>
      <w:r w:rsidRPr="00F4211A">
        <w:rPr>
          <w:rFonts w:ascii="Meiryo UI" w:eastAsia="Meiryo UI" w:hAnsi="Meiryo UI" w:cs="ＭＳ Ｐゴシック" w:hint="eastAsia"/>
          <w:color w:val="000000"/>
          <w:kern w:val="0"/>
          <w:sz w:val="36"/>
          <w:szCs w:val="36"/>
        </w:rPr>
        <w:t>登録フォーム</w:t>
      </w:r>
      <w:bookmarkEnd w:id="1"/>
    </w:p>
    <w:p w14:paraId="66187791" w14:textId="77777777" w:rsidR="005B20B2" w:rsidRPr="00F4211A" w:rsidRDefault="005B20B2" w:rsidP="00D26B08">
      <w:pPr>
        <w:spacing w:line="14" w:lineRule="exact"/>
        <w:rPr>
          <w:rFonts w:ascii="Meiryo UI" w:eastAsia="Meiryo UI" w:hAnsi="Meiryo U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60"/>
      </w:tblGrid>
      <w:tr w:rsidR="00EB696B" w:rsidRPr="00F4211A" w14:paraId="10BDB7E0" w14:textId="77777777" w:rsidTr="009D5BC3">
        <w:trPr>
          <w:trHeight w:val="611"/>
        </w:trPr>
        <w:tc>
          <w:tcPr>
            <w:tcW w:w="1368" w:type="dxa"/>
            <w:vAlign w:val="center"/>
          </w:tcPr>
          <w:p w14:paraId="53AFF281" w14:textId="77777777" w:rsidR="00EB696B" w:rsidRPr="00F4211A" w:rsidRDefault="00EB696B" w:rsidP="00EB696B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演題名</w:t>
            </w:r>
          </w:p>
        </w:tc>
        <w:tc>
          <w:tcPr>
            <w:tcW w:w="8260" w:type="dxa"/>
            <w:vAlign w:val="center"/>
          </w:tcPr>
          <w:p w14:paraId="69021A74" w14:textId="77777777" w:rsidR="00EB696B" w:rsidRPr="00F4211A" w:rsidRDefault="004829B7" w:rsidP="00EB696B">
            <w:pPr>
              <w:spacing w:line="280" w:lineRule="exact"/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EB696B"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全角</w:t>
            </w:r>
            <w:r w:rsidR="00EB696B"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6</w:t>
            </w:r>
            <w:r w:rsidR="00EB696B"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0文字以内で入力してください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）</w:t>
            </w:r>
          </w:p>
        </w:tc>
      </w:tr>
    </w:tbl>
    <w:p w14:paraId="4BFE6253" w14:textId="77777777" w:rsidR="005B20B2" w:rsidRPr="00F4211A" w:rsidRDefault="005B20B2" w:rsidP="00D26B08">
      <w:pPr>
        <w:spacing w:line="160" w:lineRule="exact"/>
        <w:rPr>
          <w:rFonts w:ascii="Meiryo UI" w:eastAsia="Meiryo UI" w:hAnsi="Meiryo UI" w:cs="Arial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277"/>
        <w:gridCol w:w="1163"/>
        <w:gridCol w:w="1105"/>
        <w:gridCol w:w="2316"/>
        <w:gridCol w:w="16"/>
      </w:tblGrid>
      <w:tr w:rsidR="005B20B2" w:rsidRPr="00F4211A" w14:paraId="07578EC0" w14:textId="77777777" w:rsidTr="00837545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90EDA06" w14:textId="77777777" w:rsidR="005B20B2" w:rsidRPr="00F4211A" w:rsidRDefault="005B20B2" w:rsidP="00F5551C">
            <w:pPr>
              <w:spacing w:line="24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49CF0A25" w14:textId="77777777" w:rsidR="005B20B2" w:rsidRPr="00F4211A" w:rsidRDefault="00EB696B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3106" w:type="dxa"/>
            <w:gridSpan w:val="2"/>
            <w:vAlign w:val="center"/>
          </w:tcPr>
          <w:p w14:paraId="26C511EC" w14:textId="222886FE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14D5476" w14:textId="77777777" w:rsidR="005B20B2" w:rsidRPr="00F4211A" w:rsidRDefault="00F5551C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所属番号</w:t>
            </w:r>
          </w:p>
        </w:tc>
        <w:tc>
          <w:tcPr>
            <w:tcW w:w="3437" w:type="dxa"/>
            <w:gridSpan w:val="3"/>
            <w:vMerge w:val="restart"/>
            <w:vAlign w:val="center"/>
          </w:tcPr>
          <w:p w14:paraId="3EAE28E1" w14:textId="32172F44" w:rsidR="004829B7" w:rsidRPr="00F4211A" w:rsidRDefault="004829B7" w:rsidP="00F5551C">
            <w:pPr>
              <w:spacing w:line="280" w:lineRule="exact"/>
              <w:rPr>
                <w:rStyle w:val="810"/>
                <w:rFonts w:ascii="Meiryo UI" w:eastAsia="Meiryo UI" w:hAnsi="Meiryo UI" w:cs="Arial"/>
              </w:rPr>
            </w:pPr>
          </w:p>
          <w:p w14:paraId="3A631CE0" w14:textId="77777777" w:rsidR="005B20B2" w:rsidRPr="00F4211A" w:rsidRDefault="004829B7" w:rsidP="00F5551C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(</w:t>
            </w:r>
            <w:r w:rsidR="00F5551C"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下の所属欄の番号を入力してください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)</w:t>
            </w:r>
          </w:p>
        </w:tc>
      </w:tr>
      <w:tr w:rsidR="005B20B2" w:rsidRPr="00F4211A" w14:paraId="0BEE150F" w14:textId="77777777" w:rsidTr="00837545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C1944" w14:textId="77777777" w:rsidR="005B20B2" w:rsidRPr="00F4211A" w:rsidRDefault="005B20B2" w:rsidP="00F5551C">
            <w:pPr>
              <w:spacing w:line="24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22469" w14:textId="77777777" w:rsidR="005B20B2" w:rsidRPr="00F4211A" w:rsidRDefault="005B20B2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  <w:vAlign w:val="center"/>
          </w:tcPr>
          <w:p w14:paraId="2AABC0C3" w14:textId="07CF7726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1A0ED2FB" w14:textId="77777777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4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C0AE5E" w14:textId="77777777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B20B2" w:rsidRPr="00F4211A" w14:paraId="619E7ED3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7AA89CF" w14:textId="77777777" w:rsidR="005B20B2" w:rsidRPr="00F4211A" w:rsidRDefault="005B20B2" w:rsidP="00F5551C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7475AE3A" w14:textId="77777777" w:rsidR="005B20B2" w:rsidRPr="00F4211A" w:rsidRDefault="005B20B2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6"/>
            <w:vAlign w:val="center"/>
          </w:tcPr>
          <w:p w14:paraId="61A9D3B7" w14:textId="5D341504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〒</w:t>
            </w:r>
            <w:r w:rsidR="009D5BC3">
              <w:rPr>
                <w:rFonts w:ascii="Meiryo UI" w:eastAsia="Meiryo UI" w:hAnsi="Meiryo UI" w:cs="Arial" w:hint="eastAsia"/>
                <w:sz w:val="22"/>
                <w:szCs w:val="22"/>
              </w:rPr>
              <w:t xml:space="preserve"> </w:t>
            </w:r>
            <w:r w:rsidR="009D5BC3">
              <w:rPr>
                <w:rFonts w:ascii="Meiryo UI" w:eastAsia="Meiryo UI" w:hAnsi="Meiryo UI" w:cs="Arial"/>
                <w:sz w:val="22"/>
                <w:szCs w:val="22"/>
              </w:rPr>
              <w:t xml:space="preserve">  </w:t>
            </w:r>
            <w:r w:rsidR="00302815">
              <w:rPr>
                <w:rFonts w:ascii="Meiryo UI" w:eastAsia="Meiryo UI" w:hAnsi="Meiryo UI" w:cs="Arial" w:hint="eastAsia"/>
                <w:sz w:val="22"/>
                <w:szCs w:val="22"/>
              </w:rPr>
              <w:t>-</w:t>
            </w:r>
          </w:p>
          <w:p w14:paraId="716F9B1C" w14:textId="77777777" w:rsidR="005B20B2" w:rsidRPr="00F4211A" w:rsidRDefault="005B20B2" w:rsidP="009D5BC3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B20B2" w:rsidRPr="00F4211A" w14:paraId="23F06847" w14:textId="77777777" w:rsidTr="0083754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8745606" w14:textId="77777777" w:rsidR="005B20B2" w:rsidRPr="00F4211A" w:rsidRDefault="005B20B2" w:rsidP="00F5551C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4214D0D6" w14:textId="77777777" w:rsidR="005B20B2" w:rsidRPr="00F4211A" w:rsidRDefault="005B20B2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TEL</w:t>
            </w:r>
          </w:p>
        </w:tc>
        <w:tc>
          <w:tcPr>
            <w:tcW w:w="3106" w:type="dxa"/>
            <w:gridSpan w:val="2"/>
            <w:vAlign w:val="center"/>
          </w:tcPr>
          <w:p w14:paraId="339C8579" w14:textId="3E7D245C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16B943BC" w14:textId="5AC41150" w:rsidR="005B20B2" w:rsidRPr="00F4211A" w:rsidRDefault="009D5BC3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血管病理</w:t>
            </w:r>
            <w:r w:rsidR="00837545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研究会</w:t>
            </w:r>
          </w:p>
        </w:tc>
        <w:tc>
          <w:tcPr>
            <w:tcW w:w="3437" w:type="dxa"/>
            <w:gridSpan w:val="3"/>
            <w:vAlign w:val="center"/>
          </w:tcPr>
          <w:p w14:paraId="5BFEE72F" w14:textId="399D0210" w:rsidR="005B20B2" w:rsidRDefault="00EA0CFA" w:rsidP="003128E1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sz w:val="22"/>
                  <w:szCs w:val="22"/>
                </w:rPr>
                <w:id w:val="72873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5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837545" w:rsidRPr="003128E1">
              <w:rPr>
                <w:rFonts w:ascii="Meiryo UI" w:eastAsia="Meiryo UI" w:hAnsi="Meiryo UI" w:cs="Arial" w:hint="eastAsia"/>
                <w:sz w:val="22"/>
                <w:szCs w:val="22"/>
              </w:rPr>
              <w:t>新規入会</w:t>
            </w:r>
            <w:r w:rsidR="003128E1">
              <w:rPr>
                <w:rFonts w:ascii="Meiryo UI" w:eastAsia="Meiryo UI" w:hAnsi="Meiryo UI" w:cs="Arial" w:hint="eastAsia"/>
                <w:sz w:val="22"/>
                <w:szCs w:val="22"/>
              </w:rPr>
              <w:t>・</w:t>
            </w:r>
            <w:sdt>
              <w:sdtPr>
                <w:rPr>
                  <w:rFonts w:ascii="Meiryo UI" w:eastAsia="Meiryo UI" w:hAnsi="Meiryo UI" w:cs="Arial" w:hint="eastAsia"/>
                  <w:sz w:val="22"/>
                  <w:szCs w:val="22"/>
                </w:rPr>
                <w:id w:val="-70602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BC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837545" w:rsidRPr="003128E1">
              <w:rPr>
                <w:rFonts w:ascii="Meiryo UI" w:eastAsia="Meiryo UI" w:hAnsi="Meiryo UI" w:cs="Arial" w:hint="eastAsia"/>
                <w:sz w:val="22"/>
                <w:szCs w:val="22"/>
              </w:rPr>
              <w:t>既会員</w:t>
            </w:r>
            <w:r w:rsidR="003128E1">
              <w:rPr>
                <w:rFonts w:ascii="Meiryo UI" w:eastAsia="Meiryo UI" w:hAnsi="Meiryo UI" w:cs="Arial" w:hint="eastAsia"/>
                <w:sz w:val="22"/>
                <w:szCs w:val="22"/>
              </w:rPr>
              <w:t>・</w:t>
            </w:r>
            <w:sdt>
              <w:sdtPr>
                <w:rPr>
                  <w:rFonts w:ascii="Meiryo UI" w:eastAsia="Meiryo UI" w:hAnsi="Meiryo UI" w:cs="Arial" w:hint="eastAsia"/>
                  <w:sz w:val="22"/>
                  <w:szCs w:val="22"/>
                </w:rPr>
                <w:id w:val="-402367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5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3128E1" w:rsidRPr="003128E1">
              <w:rPr>
                <w:rFonts w:ascii="Meiryo UI" w:eastAsia="Meiryo UI" w:hAnsi="Meiryo UI" w:cs="Arial" w:hint="eastAsia"/>
                <w:sz w:val="22"/>
                <w:szCs w:val="22"/>
              </w:rPr>
              <w:t>不明</w:t>
            </w:r>
          </w:p>
          <w:p w14:paraId="5C682F6E" w14:textId="55264C95" w:rsidR="003128E1" w:rsidRPr="003128E1" w:rsidRDefault="003128E1" w:rsidP="003128E1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3128E1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（該当するところにチェックをつけてください）</w:t>
            </w:r>
          </w:p>
        </w:tc>
      </w:tr>
      <w:tr w:rsidR="005B20B2" w:rsidRPr="00F4211A" w14:paraId="3B7E757B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8DD330C" w14:textId="77777777" w:rsidR="005B20B2" w:rsidRPr="00F4211A" w:rsidRDefault="005B20B2" w:rsidP="00F5551C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38FC4999" w14:textId="77777777" w:rsidR="005B20B2" w:rsidRPr="00F4211A" w:rsidRDefault="005B20B2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6"/>
            <w:vAlign w:val="center"/>
          </w:tcPr>
          <w:p w14:paraId="41A03E2F" w14:textId="32BEBBCE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19D7551A" w14:textId="77777777" w:rsidTr="000A6B8E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D6DB271" w14:textId="77777777" w:rsidR="00666D4F" w:rsidRPr="00F4211A" w:rsidRDefault="00666D4F" w:rsidP="000A6B8E">
            <w:pPr>
              <w:spacing w:line="280" w:lineRule="exact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筆頭演者・共著者</w:t>
            </w:r>
          </w:p>
          <w:p w14:paraId="7463932E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124EE9" w14:textId="1545F73C" w:rsidR="00666D4F" w:rsidRPr="00F4211A" w:rsidRDefault="009D5BC3" w:rsidP="000A6B8E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6"/>
            <w:vAlign w:val="center"/>
          </w:tcPr>
          <w:p w14:paraId="786A1C94" w14:textId="585ED8A5" w:rsidR="00666D4F" w:rsidRPr="00F4211A" w:rsidRDefault="00666D4F" w:rsidP="000A6B8E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311F3B54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4E87952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5832572" w14:textId="6D81A113" w:rsidR="00666D4F" w:rsidRPr="00F4211A" w:rsidRDefault="009D5BC3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6"/>
            <w:vAlign w:val="center"/>
          </w:tcPr>
          <w:p w14:paraId="63403432" w14:textId="1D823FCA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28F12032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633E534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ECADA4" w14:textId="39DA60F8" w:rsidR="00666D4F" w:rsidRPr="00F4211A" w:rsidRDefault="009D5BC3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6"/>
            <w:vAlign w:val="center"/>
          </w:tcPr>
          <w:p w14:paraId="15CE5DCC" w14:textId="4FD3D24D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4D6544F2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56CE3C6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D6AF2F3" w14:textId="09C6CA76" w:rsidR="00666D4F" w:rsidRPr="00F4211A" w:rsidRDefault="009D5BC3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6"/>
            <w:vAlign w:val="center"/>
          </w:tcPr>
          <w:p w14:paraId="0AF7542F" w14:textId="6AA92BA6" w:rsidR="00C260DE" w:rsidRPr="00F4211A" w:rsidRDefault="00C260DE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32014A9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2E8C2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D782316" w14:textId="2A51C578" w:rsidR="00666D4F" w:rsidRPr="00F4211A" w:rsidRDefault="009D5BC3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6"/>
            <w:vAlign w:val="center"/>
          </w:tcPr>
          <w:p w14:paraId="54E6B6D7" w14:textId="66CC9456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4C853080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6987A8B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2A21CF5" w14:textId="1E1153B4" w:rsidR="00666D4F" w:rsidRPr="00F4211A" w:rsidRDefault="009D5BC3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6"/>
            <w:vAlign w:val="center"/>
          </w:tcPr>
          <w:p w14:paraId="303DC396" w14:textId="1D63B7EC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03F5EEA2" w14:textId="77777777" w:rsidTr="00666D4F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284A1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1C6DE11" w14:textId="19C4E255" w:rsidR="00666D4F" w:rsidRPr="00B84054" w:rsidRDefault="009D5BC3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7</w:t>
            </w:r>
          </w:p>
        </w:tc>
        <w:tc>
          <w:tcPr>
            <w:tcW w:w="8697" w:type="dxa"/>
            <w:gridSpan w:val="6"/>
            <w:tcBorders>
              <w:bottom w:val="single" w:sz="4" w:space="0" w:color="auto"/>
            </w:tcBorders>
            <w:vAlign w:val="center"/>
          </w:tcPr>
          <w:p w14:paraId="75421A40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792DC02E" w14:textId="77777777" w:rsidTr="00D26B08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0CD06731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21367F7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D884C2B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3"/>
            <w:vAlign w:val="center"/>
          </w:tcPr>
          <w:p w14:paraId="60DED480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5F8B2C42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所属番号</w:t>
            </w:r>
          </w:p>
        </w:tc>
      </w:tr>
      <w:tr w:rsidR="005D2F7D" w:rsidRPr="00F4211A" w14:paraId="25AFB21A" w14:textId="77777777" w:rsidTr="00D26B08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B32AD9A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3AE7C2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例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8D9A5DC" w14:textId="75055A2E" w:rsidR="005D2F7D" w:rsidRPr="00F4211A" w:rsidRDefault="009D5BC3" w:rsidP="00666D4F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血管</w:t>
            </w:r>
            <w:r w:rsidR="005D2F7D"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 xml:space="preserve">　太郎</w:t>
            </w:r>
          </w:p>
        </w:tc>
        <w:tc>
          <w:tcPr>
            <w:tcW w:w="3545" w:type="dxa"/>
            <w:gridSpan w:val="3"/>
            <w:vAlign w:val="center"/>
          </w:tcPr>
          <w:p w14:paraId="50BCE574" w14:textId="7B2632DF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例：</w:t>
            </w:r>
            <w:r w:rsidR="009D5BC3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血管</w:t>
            </w: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 xml:space="preserve">　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たろう</w:t>
            </w:r>
          </w:p>
        </w:tc>
        <w:tc>
          <w:tcPr>
            <w:tcW w:w="2316" w:type="dxa"/>
            <w:vAlign w:val="center"/>
          </w:tcPr>
          <w:p w14:paraId="79BB68C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例：1、3</w:t>
            </w:r>
          </w:p>
        </w:tc>
      </w:tr>
      <w:tr w:rsidR="005D2F7D" w:rsidRPr="00F4211A" w14:paraId="06459D49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050433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22FA8E5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96EFBBB" w14:textId="16B6FEBF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31BC2B06" w14:textId="7BCC93C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ACB59ED" w14:textId="0AC9CE68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1C90DEC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7AFB83C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3BB0E8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6BFEAFB0" w14:textId="085DF4F9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24A6D313" w14:textId="007768D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EFC352D" w14:textId="19A9310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39B9F369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CC06E6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D58895C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89A78BF" w14:textId="7758E67A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691707A2" w14:textId="4022E793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38CC04C" w14:textId="084351E3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50CCA3C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DBBC7C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7EC05D2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4A80BAD" w14:textId="27A1A6C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DD4C323" w14:textId="55597C30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764F0701" w14:textId="33A97D93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6C2DBFC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5B3F13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339C8B5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AD5C004" w14:textId="159E711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5342176" w14:textId="4B85B120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7BF474B2" w14:textId="1F0F93E5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11E2C4FD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2343E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DF0020E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B8B9B77" w14:textId="46233C3A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5D80FE7" w14:textId="3026D34F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CE6EB6F" w14:textId="3AA9CC4E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41E061A1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3ABD236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1AC3337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6359767" w14:textId="225DC15B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0FE1CC4" w14:textId="6D36DD6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FA25694" w14:textId="62FDB8DC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1985C10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80E2CB0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2D5358E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874455B" w14:textId="2F776F6A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5F957372" w14:textId="0BD13964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37ACFE2" w14:textId="37D434E3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3FF69D55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4C1984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17BB837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256F8F6" w14:textId="0FEFE35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D99CD42" w14:textId="4FBCAFBB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064394A" w14:textId="38267E9E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00E4C63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2FE8A5C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A0EEC60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98EE995" w14:textId="330AE6D2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AA3B047" w14:textId="6D9C895A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4AE61A5" w14:textId="294E33D0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63950C90" w14:textId="77777777" w:rsidR="009966C7" w:rsidRPr="00F4211A" w:rsidRDefault="009966C7" w:rsidP="00D26B08">
      <w:pPr>
        <w:spacing w:line="160" w:lineRule="exact"/>
        <w:rPr>
          <w:rFonts w:ascii="Meiryo UI" w:eastAsia="Meiryo UI" w:hAnsi="Meiryo UI" w:cs="Arial"/>
          <w:sz w:val="18"/>
          <w:szCs w:val="18"/>
        </w:rPr>
      </w:pPr>
    </w:p>
    <w:p w14:paraId="680FCF52" w14:textId="77777777" w:rsidR="009966C7" w:rsidRPr="00F4211A" w:rsidRDefault="009966C7" w:rsidP="009966C7">
      <w:pPr>
        <w:spacing w:line="160" w:lineRule="exact"/>
        <w:rPr>
          <w:rFonts w:ascii="Meiryo UI" w:eastAsia="Meiryo UI" w:hAnsi="Meiryo UI" w:cs="Arial"/>
          <w:sz w:val="18"/>
          <w:szCs w:val="18"/>
        </w:rPr>
      </w:pPr>
      <w:r w:rsidRPr="00F4211A">
        <w:rPr>
          <w:rFonts w:ascii="Meiryo UI" w:eastAsia="Meiryo UI" w:hAnsi="Meiryo UI" w:cs="Arial"/>
          <w:sz w:val="18"/>
          <w:szCs w:val="18"/>
        </w:rPr>
        <w:br w:type="page"/>
      </w:r>
    </w:p>
    <w:p w14:paraId="41916E61" w14:textId="77777777" w:rsidR="009966C7" w:rsidRPr="00F4211A" w:rsidRDefault="009966C7" w:rsidP="009966C7">
      <w:pPr>
        <w:rPr>
          <w:rFonts w:ascii="Meiryo UI" w:eastAsia="Meiryo UI" w:hAnsi="Meiryo U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14"/>
      </w:tblGrid>
      <w:tr w:rsidR="005B20B2" w:rsidRPr="00F4211A" w14:paraId="72368D9F" w14:textId="77777777" w:rsidTr="00C609F6">
        <w:trPr>
          <w:trHeight w:val="295"/>
        </w:trPr>
        <w:tc>
          <w:tcPr>
            <w:tcW w:w="9628" w:type="dxa"/>
            <w:gridSpan w:val="2"/>
            <w:vAlign w:val="center"/>
          </w:tcPr>
          <w:p w14:paraId="0344672B" w14:textId="62D4A9E9" w:rsidR="00EC3E82" w:rsidRPr="00F4211A" w:rsidRDefault="00E814BA" w:rsidP="00E814BA">
            <w:pPr>
              <w:spacing w:beforeLines="50" w:before="180" w:afterLines="50" w:after="180" w:line="280" w:lineRule="exact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lang w:eastAsia="zh-CN"/>
              </w:rPr>
              <w:t>抄録本文（</w:t>
            </w:r>
            <w:r w:rsidRPr="00F4211A">
              <w:rPr>
                <w:rFonts w:ascii="Meiryo UI" w:eastAsia="Meiryo UI" w:hAnsi="Meiryo UI" w:cs="Arial" w:hint="eastAsia"/>
                <w:b/>
                <w:bCs/>
              </w:rPr>
              <w:t>全角</w:t>
            </w:r>
            <w:r w:rsidR="00EA3BBD">
              <w:rPr>
                <w:rFonts w:ascii="Meiryo UI" w:eastAsia="Meiryo UI" w:hAnsi="Meiryo UI" w:cs="Arial"/>
                <w:b/>
                <w:bCs/>
              </w:rPr>
              <w:t>6</w:t>
            </w:r>
            <w:r w:rsidRPr="00F4211A">
              <w:rPr>
                <w:rFonts w:ascii="Meiryo UI" w:eastAsia="Meiryo UI" w:hAnsi="Meiryo UI" w:cs="Arial"/>
                <w:b/>
                <w:bCs/>
              </w:rPr>
              <w:t>00</w:t>
            </w:r>
            <w:r w:rsidRPr="00F4211A">
              <w:rPr>
                <w:rFonts w:ascii="Meiryo UI" w:eastAsia="Meiryo UI" w:hAnsi="Meiryo UI" w:cs="Arial"/>
                <w:b/>
                <w:bCs/>
                <w:lang w:eastAsia="zh-CN"/>
              </w:rPr>
              <w:t>文字以内）</w:t>
            </w:r>
          </w:p>
        </w:tc>
      </w:tr>
      <w:tr w:rsidR="005B20B2" w:rsidRPr="00F4211A" w14:paraId="13A1961E" w14:textId="77777777" w:rsidTr="006954AD">
        <w:trPr>
          <w:trHeight w:val="10174"/>
        </w:trPr>
        <w:tc>
          <w:tcPr>
            <w:tcW w:w="9628" w:type="dxa"/>
            <w:gridSpan w:val="2"/>
          </w:tcPr>
          <w:p w14:paraId="31E40506" w14:textId="147475FF" w:rsidR="00473362" w:rsidRPr="00EA3BBD" w:rsidRDefault="00473362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C609F6" w:rsidRPr="00F4211A" w14:paraId="7152B109" w14:textId="77777777" w:rsidTr="00C609F6">
        <w:trPr>
          <w:trHeight w:val="550"/>
        </w:trPr>
        <w:tc>
          <w:tcPr>
            <w:tcW w:w="3114" w:type="dxa"/>
          </w:tcPr>
          <w:p w14:paraId="2E6629D3" w14:textId="0DADCE20" w:rsidR="00C609F6" w:rsidRDefault="00C609F6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脈管学への掲載</w:t>
            </w:r>
            <w:r w:rsidR="00F513FE">
              <w:rPr>
                <w:rFonts w:ascii="Meiryo UI" w:eastAsia="Meiryo UI" w:hAnsi="Meiryo UI" w:cs="Arial" w:hint="eastAsia"/>
                <w:sz w:val="22"/>
                <w:szCs w:val="22"/>
              </w:rPr>
              <w:t>について</w:t>
            </w:r>
          </w:p>
          <w:p w14:paraId="613AC0F2" w14:textId="3CA4D506" w:rsidR="00C609F6" w:rsidRPr="00EA3BBD" w:rsidRDefault="00C609F6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（どちらをc</w:t>
            </w:r>
            <w:r>
              <w:rPr>
                <w:rFonts w:ascii="Meiryo UI" w:eastAsia="Meiryo UI" w:hAnsi="Meiryo UI" w:cs="Arial"/>
                <w:sz w:val="22"/>
                <w:szCs w:val="22"/>
              </w:rPr>
              <w:t>heck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ください）</w:t>
            </w:r>
          </w:p>
        </w:tc>
        <w:tc>
          <w:tcPr>
            <w:tcW w:w="6514" w:type="dxa"/>
          </w:tcPr>
          <w:p w14:paraId="1E74AB47" w14:textId="31DE41F1" w:rsidR="00C609F6" w:rsidRDefault="00C609F6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 xml:space="preserve">□　</w:t>
            </w:r>
            <w:r w:rsidRPr="00C609F6">
              <w:rPr>
                <w:rFonts w:ascii="Meiryo UI" w:eastAsia="Meiryo UI" w:hAnsi="Meiryo UI" w:cs="Arial" w:hint="eastAsia"/>
                <w:sz w:val="22"/>
                <w:szCs w:val="22"/>
              </w:rPr>
              <w:t>演題名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、</w:t>
            </w:r>
            <w:r w:rsidRPr="00C609F6">
              <w:rPr>
                <w:rFonts w:ascii="Meiryo UI" w:eastAsia="Meiryo UI" w:hAnsi="Meiryo UI" w:cs="Arial" w:hint="eastAsia"/>
                <w:sz w:val="22"/>
                <w:szCs w:val="22"/>
              </w:rPr>
              <w:t>演者名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および抄録</w:t>
            </w:r>
            <w:r w:rsidR="00350D9F">
              <w:rPr>
                <w:rFonts w:ascii="Meiryo UI" w:eastAsia="Meiryo UI" w:hAnsi="Meiryo UI" w:cs="Arial" w:hint="eastAsia"/>
                <w:sz w:val="22"/>
                <w:szCs w:val="22"/>
              </w:rPr>
              <w:t>の掲載可</w:t>
            </w:r>
          </w:p>
          <w:p w14:paraId="35A40B4F" w14:textId="474127B5" w:rsidR="000D7F3C" w:rsidRPr="00EA3BBD" w:rsidRDefault="00C609F6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 xml:space="preserve">□　</w:t>
            </w:r>
            <w:r w:rsidRPr="00C609F6">
              <w:rPr>
                <w:rFonts w:ascii="Meiryo UI" w:eastAsia="Meiryo UI" w:hAnsi="Meiryo UI" w:cs="Arial" w:hint="eastAsia"/>
                <w:sz w:val="22"/>
                <w:szCs w:val="22"/>
              </w:rPr>
              <w:t>演題名と演者名のみ</w:t>
            </w:r>
            <w:r w:rsidR="00350D9F">
              <w:rPr>
                <w:rFonts w:ascii="Meiryo UI" w:eastAsia="Meiryo UI" w:hAnsi="Meiryo UI" w:cs="Arial" w:hint="eastAsia"/>
                <w:sz w:val="22"/>
                <w:szCs w:val="22"/>
              </w:rPr>
              <w:t>掲載可</w:t>
            </w:r>
          </w:p>
        </w:tc>
      </w:tr>
      <w:tr w:rsidR="000D7F3C" w:rsidRPr="00F4211A" w14:paraId="227D8A97" w14:textId="77777777" w:rsidTr="00C609F6">
        <w:trPr>
          <w:trHeight w:val="550"/>
        </w:trPr>
        <w:tc>
          <w:tcPr>
            <w:tcW w:w="3114" w:type="dxa"/>
          </w:tcPr>
          <w:p w14:paraId="3E82C2F4" w14:textId="77777777" w:rsidR="000D7F3C" w:rsidRDefault="000D7F3C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sz w:val="22"/>
                <w:szCs w:val="22"/>
              </w:rPr>
              <w:t>PidPort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（バーチャルスライド）</w:t>
            </w:r>
          </w:p>
          <w:p w14:paraId="128258A3" w14:textId="77777777" w:rsidR="000D7F3C" w:rsidRDefault="000D7F3C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事前閲覧への標本提出</w:t>
            </w:r>
          </w:p>
          <w:p w14:paraId="1C5B1AAD" w14:textId="2D8F1DB6" w:rsidR="00350D9F" w:rsidRDefault="00350D9F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（どちらをc</w:t>
            </w:r>
            <w:r>
              <w:rPr>
                <w:rFonts w:ascii="Meiryo UI" w:eastAsia="Meiryo UI" w:hAnsi="Meiryo UI" w:cs="Arial"/>
                <w:sz w:val="22"/>
                <w:szCs w:val="22"/>
              </w:rPr>
              <w:t>heck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ください）</w:t>
            </w:r>
          </w:p>
        </w:tc>
        <w:tc>
          <w:tcPr>
            <w:tcW w:w="6514" w:type="dxa"/>
          </w:tcPr>
          <w:p w14:paraId="49B8F373" w14:textId="09ECCEFB" w:rsidR="000D7F3C" w:rsidRDefault="000D7F3C" w:rsidP="000D7F3C">
            <w:pPr>
              <w:pStyle w:val="ae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あり</w:t>
            </w:r>
          </w:p>
          <w:p w14:paraId="474FF0A5" w14:textId="77777777" w:rsidR="000D7F3C" w:rsidRDefault="000D7F3C" w:rsidP="000D7F3C">
            <w:pPr>
              <w:pStyle w:val="ae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なし</w:t>
            </w:r>
          </w:p>
          <w:p w14:paraId="6E1B2594" w14:textId="2533D756" w:rsidR="000D7F3C" w:rsidRPr="000D7F3C" w:rsidRDefault="000D7F3C" w:rsidP="000D7F3C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（詳細は研究会ホームページ上の</w:t>
            </w:r>
            <w:r w:rsidR="00350D9F">
              <w:rPr>
                <w:rFonts w:ascii="Meiryo UI" w:eastAsia="Meiryo UI" w:hAnsi="Meiryo UI" w:cs="Arial" w:hint="eastAsia"/>
                <w:sz w:val="22"/>
                <w:szCs w:val="22"/>
              </w:rPr>
              <w:t>演題募集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のタグ</w:t>
            </w:r>
            <w:r w:rsidR="00350D9F">
              <w:rPr>
                <w:rFonts w:ascii="Meiryo UI" w:eastAsia="Meiryo UI" w:hAnsi="Meiryo UI" w:cs="Arial" w:hint="eastAsia"/>
                <w:sz w:val="22"/>
                <w:szCs w:val="22"/>
              </w:rPr>
              <w:t>より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御参照下さい）</w:t>
            </w:r>
          </w:p>
        </w:tc>
      </w:tr>
      <w:tr w:rsidR="00DB591F" w:rsidRPr="00F4211A" w14:paraId="146957A7" w14:textId="77777777" w:rsidTr="00C609F6">
        <w:trPr>
          <w:trHeight w:val="550"/>
        </w:trPr>
        <w:tc>
          <w:tcPr>
            <w:tcW w:w="3114" w:type="dxa"/>
          </w:tcPr>
          <w:p w14:paraId="7DE65384" w14:textId="77777777" w:rsidR="00DB591F" w:rsidRDefault="00DB591F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プレゼンテーションについて</w:t>
            </w:r>
          </w:p>
          <w:p w14:paraId="774F767F" w14:textId="081EFCA5" w:rsidR="00350D9F" w:rsidRDefault="00350D9F" w:rsidP="00E814BA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（どちらをc</w:t>
            </w:r>
            <w:r>
              <w:rPr>
                <w:rFonts w:ascii="Meiryo UI" w:eastAsia="Meiryo UI" w:hAnsi="Meiryo UI" w:cs="Arial"/>
                <w:sz w:val="22"/>
                <w:szCs w:val="22"/>
              </w:rPr>
              <w:t>heck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ください）</w:t>
            </w:r>
          </w:p>
        </w:tc>
        <w:tc>
          <w:tcPr>
            <w:tcW w:w="6514" w:type="dxa"/>
          </w:tcPr>
          <w:p w14:paraId="2431244D" w14:textId="7627A053" w:rsidR="00350D9F" w:rsidRDefault="00DB591F" w:rsidP="000D7F3C">
            <w:pPr>
              <w:pStyle w:val="ae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W</w:t>
            </w:r>
            <w:r>
              <w:rPr>
                <w:rFonts w:ascii="Meiryo UI" w:eastAsia="Meiryo UI" w:hAnsi="Meiryo UI" w:cs="Arial"/>
                <w:sz w:val="22"/>
                <w:szCs w:val="22"/>
              </w:rPr>
              <w:t>indows (ppt.)</w:t>
            </w:r>
            <w:r>
              <w:rPr>
                <w:rFonts w:ascii="Meiryo UI" w:eastAsia="Meiryo UI" w:hAnsi="Meiryo UI" w:cs="Arial" w:hint="eastAsia"/>
                <w:sz w:val="22"/>
                <w:szCs w:val="22"/>
              </w:rPr>
              <w:t>ファイルを</w:t>
            </w:r>
            <w:r w:rsidR="00967947">
              <w:rPr>
                <w:rFonts w:ascii="Meiryo UI" w:eastAsia="Meiryo UI" w:hAnsi="Meiryo UI" w:cs="Arial" w:hint="eastAsia"/>
                <w:sz w:val="22"/>
                <w:szCs w:val="22"/>
              </w:rPr>
              <w:t>当日持参（推奨）</w:t>
            </w:r>
          </w:p>
          <w:p w14:paraId="4201D642" w14:textId="6682A964" w:rsidR="00DB591F" w:rsidRPr="00967947" w:rsidRDefault="00350D9F" w:rsidP="00967947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（USB</w:t>
            </w:r>
            <w:r w:rsidR="00967947"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メモリーでお持ち下さい。現地受付でデータをお預かりします</w:t>
            </w:r>
            <w:r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）</w:t>
            </w:r>
          </w:p>
          <w:p w14:paraId="38A5532E" w14:textId="77777777" w:rsidR="00967947" w:rsidRDefault="00350D9F" w:rsidP="000D7F3C">
            <w:pPr>
              <w:pStyle w:val="ae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PCを</w:t>
            </w:r>
            <w:r w:rsidR="00DB591F">
              <w:rPr>
                <w:rFonts w:ascii="Meiryo UI" w:eastAsia="Meiryo UI" w:hAnsi="Meiryo UI" w:cs="Arial" w:hint="eastAsia"/>
                <w:sz w:val="22"/>
                <w:szCs w:val="22"/>
              </w:rPr>
              <w:t>持参して発表</w:t>
            </w:r>
          </w:p>
          <w:p w14:paraId="3E81CB84" w14:textId="7645F732" w:rsidR="00DB591F" w:rsidRPr="00967947" w:rsidRDefault="00350D9F" w:rsidP="00967947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r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（特にMacの場合</w:t>
            </w:r>
            <w:r w:rsidR="00967947">
              <w:rPr>
                <w:rFonts w:ascii="Meiryo UI" w:eastAsia="Meiryo UI" w:hAnsi="Meiryo UI" w:cs="Arial" w:hint="eastAsia"/>
                <w:sz w:val="22"/>
                <w:szCs w:val="22"/>
              </w:rPr>
              <w:t>は</w:t>
            </w:r>
            <w:r w:rsidR="00967947"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、HDMIアダプタも</w:t>
            </w:r>
            <w:r w:rsidR="00967947">
              <w:rPr>
                <w:rFonts w:ascii="Meiryo UI" w:eastAsia="Meiryo UI" w:hAnsi="Meiryo UI" w:cs="Arial" w:hint="eastAsia"/>
                <w:sz w:val="22"/>
                <w:szCs w:val="22"/>
              </w:rPr>
              <w:t>併せて御</w:t>
            </w:r>
            <w:r w:rsidR="00967947"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持参下さい</w:t>
            </w:r>
            <w:r w:rsidRPr="00967947">
              <w:rPr>
                <w:rFonts w:ascii="Meiryo UI" w:eastAsia="Meiryo UI" w:hAnsi="Meiryo UI" w:cs="Arial" w:hint="eastAsia"/>
                <w:sz w:val="22"/>
                <w:szCs w:val="22"/>
              </w:rPr>
              <w:t>）</w:t>
            </w:r>
          </w:p>
        </w:tc>
      </w:tr>
    </w:tbl>
    <w:p w14:paraId="70DDD31E" w14:textId="54154073" w:rsidR="007E2186" w:rsidRPr="007E2186" w:rsidRDefault="005B20B2" w:rsidP="007E2186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  <w:r w:rsidRPr="00F4211A">
        <w:rPr>
          <w:rFonts w:ascii="Meiryo UI" w:eastAsia="Meiryo UI" w:hAnsi="Meiryo UI" w:cs="Arial"/>
          <w:sz w:val="22"/>
          <w:szCs w:val="22"/>
        </w:rPr>
        <w:t>【</w:t>
      </w:r>
      <w:r w:rsidR="007E2186">
        <w:rPr>
          <w:rFonts w:ascii="Meiryo UI" w:eastAsia="Meiryo UI" w:hAnsi="Meiryo UI" w:cs="Arial" w:hint="eastAsia"/>
          <w:sz w:val="22"/>
          <w:szCs w:val="22"/>
        </w:rPr>
        <w:t>御</w:t>
      </w:r>
      <w:r w:rsidRPr="00F4211A">
        <w:rPr>
          <w:rFonts w:ascii="Meiryo UI" w:eastAsia="Meiryo UI" w:hAnsi="Meiryo UI" w:cs="Arial"/>
          <w:sz w:val="22"/>
          <w:szCs w:val="22"/>
        </w:rPr>
        <w:t>提出先】</w:t>
      </w:r>
      <w:r w:rsidR="007E2186" w:rsidRPr="007E2186">
        <w:rPr>
          <w:rFonts w:ascii="Meiryo UI" w:eastAsia="Meiryo UI" w:hAnsi="Meiryo UI" w:cs="Arial" w:hint="eastAsia"/>
          <w:sz w:val="22"/>
          <w:szCs w:val="22"/>
        </w:rPr>
        <w:t xml:space="preserve">　第29回日本血管病理研究会事務局</w:t>
      </w:r>
      <w:r w:rsidR="007E2186">
        <w:rPr>
          <w:rFonts w:ascii="Meiryo UI" w:eastAsia="Meiryo UI" w:hAnsi="Meiryo UI" w:cs="Arial" w:hint="eastAsia"/>
          <w:sz w:val="22"/>
          <w:szCs w:val="22"/>
        </w:rPr>
        <w:t xml:space="preserve"> (</w:t>
      </w:r>
      <w:r w:rsidR="007E2186" w:rsidRPr="007E2186">
        <w:rPr>
          <w:rFonts w:ascii="Meiryo UI" w:eastAsia="Meiryo UI" w:hAnsi="Meiryo UI" w:cs="Arial" w:hint="eastAsia"/>
          <w:sz w:val="22"/>
          <w:szCs w:val="22"/>
        </w:rPr>
        <w:t>済生会福岡総合病院経営企画課</w:t>
      </w:r>
      <w:r w:rsidR="007E2186">
        <w:rPr>
          <w:rFonts w:ascii="Meiryo UI" w:eastAsia="Meiryo UI" w:hAnsi="Meiryo UI" w:cs="Arial" w:hint="eastAsia"/>
          <w:sz w:val="22"/>
          <w:szCs w:val="22"/>
        </w:rPr>
        <w:t>内)</w:t>
      </w:r>
    </w:p>
    <w:p w14:paraId="1505467D" w14:textId="14EFF4E3" w:rsidR="009155D3" w:rsidRDefault="007E2186" w:rsidP="007E2186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  <w:r w:rsidRPr="007E2186">
        <w:rPr>
          <w:rFonts w:ascii="Meiryo UI" w:eastAsia="Meiryo UI" w:hAnsi="Meiryo UI" w:cs="Arial" w:hint="eastAsia"/>
          <w:sz w:val="22"/>
          <w:szCs w:val="22"/>
        </w:rPr>
        <w:t xml:space="preserve">E-メールアドレス： </w:t>
      </w:r>
      <w:hyperlink r:id="rId9" w:history="1">
        <w:r w:rsidR="007D1ED9" w:rsidRPr="002C73B2">
          <w:rPr>
            <w:rStyle w:val="ad"/>
            <w:rFonts w:ascii="Meiryo UI" w:eastAsia="Meiryo UI" w:hAnsi="Meiryo UI" w:cs="Arial" w:hint="eastAsia"/>
            <w:sz w:val="22"/>
            <w:szCs w:val="22"/>
          </w:rPr>
          <w:t>kekkanbyouri2024@saiseikai-hp.chuo.fukuoka.jp</w:t>
        </w:r>
      </w:hyperlink>
    </w:p>
    <w:p w14:paraId="41EC740B" w14:textId="77777777" w:rsidR="007D1ED9" w:rsidRDefault="007D1ED9" w:rsidP="007E2186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11D79072" w14:textId="45D7C92B" w:rsidR="007D1ED9" w:rsidRDefault="007D1ED9" w:rsidP="007E2186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備考（その他、御連絡事項などございましたら、お伝えください）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1ED9" w14:paraId="7DEA76E2" w14:textId="77777777" w:rsidTr="007D1ED9">
        <w:tc>
          <w:tcPr>
            <w:tcW w:w="9628" w:type="dxa"/>
          </w:tcPr>
          <w:p w14:paraId="6CFD940C" w14:textId="77777777" w:rsidR="007D1ED9" w:rsidRDefault="007D1ED9" w:rsidP="007E2186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  <w:p w14:paraId="14117CB9" w14:textId="77777777" w:rsidR="00350D9F" w:rsidRDefault="00350D9F" w:rsidP="007E2186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2E27BBCE" w14:textId="77777777" w:rsidR="007D1ED9" w:rsidRPr="007D1ED9" w:rsidRDefault="007D1ED9" w:rsidP="00350D9F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sectPr w:rsidR="007D1ED9" w:rsidRPr="007D1ED9" w:rsidSect="00606BA7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4EEA5" w14:textId="77777777" w:rsidR="00EA0CFA" w:rsidRDefault="00EA0CFA" w:rsidP="00AE566E">
      <w:r>
        <w:separator/>
      </w:r>
    </w:p>
  </w:endnote>
  <w:endnote w:type="continuationSeparator" w:id="0">
    <w:p w14:paraId="1F063AF8" w14:textId="77777777" w:rsidR="00EA0CFA" w:rsidRDefault="00EA0CFA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altName w:val="Arial"/>
    <w:charset w:val="B1"/>
    <w:family w:val="swiss"/>
    <w:pitch w:val="variable"/>
    <w:sig w:usb0="80000867" w:usb1="00000000" w:usb2="00000000" w:usb3="00000000" w:csb0="000001F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4F9E" w14:textId="77777777" w:rsidR="00EA0CFA" w:rsidRDefault="00EA0CFA" w:rsidP="00AE566E">
      <w:r>
        <w:separator/>
      </w:r>
    </w:p>
  </w:footnote>
  <w:footnote w:type="continuationSeparator" w:id="0">
    <w:p w14:paraId="5F16A322" w14:textId="77777777" w:rsidR="00EA0CFA" w:rsidRDefault="00EA0CFA" w:rsidP="00A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475"/>
    <w:multiLevelType w:val="hybridMultilevel"/>
    <w:tmpl w:val="6268B0EE"/>
    <w:lvl w:ilvl="0" w:tplc="40AEC28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990976"/>
    <w:multiLevelType w:val="hybridMultilevel"/>
    <w:tmpl w:val="685277F0"/>
    <w:lvl w:ilvl="0" w:tplc="C0AAB7FA">
      <w:numFmt w:val="bullet"/>
      <w:lvlText w:val="□"/>
      <w:lvlJc w:val="left"/>
      <w:pPr>
        <w:ind w:left="36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D0"/>
    <w:rsid w:val="00046454"/>
    <w:rsid w:val="00063DD2"/>
    <w:rsid w:val="00075783"/>
    <w:rsid w:val="00087AEA"/>
    <w:rsid w:val="000A6B8E"/>
    <w:rsid w:val="000B1EE3"/>
    <w:rsid w:val="000D7F3C"/>
    <w:rsid w:val="000E19B2"/>
    <w:rsid w:val="000E1D50"/>
    <w:rsid w:val="000E314B"/>
    <w:rsid w:val="00103B5A"/>
    <w:rsid w:val="00167C96"/>
    <w:rsid w:val="00183302"/>
    <w:rsid w:val="001C1446"/>
    <w:rsid w:val="001C2666"/>
    <w:rsid w:val="001E5E31"/>
    <w:rsid w:val="001F244A"/>
    <w:rsid w:val="001F4E9D"/>
    <w:rsid w:val="00201CEF"/>
    <w:rsid w:val="00204524"/>
    <w:rsid w:val="002234EF"/>
    <w:rsid w:val="00282CF1"/>
    <w:rsid w:val="002B43FC"/>
    <w:rsid w:val="002E6FE3"/>
    <w:rsid w:val="003026D9"/>
    <w:rsid w:val="00302815"/>
    <w:rsid w:val="003128E1"/>
    <w:rsid w:val="00335FD9"/>
    <w:rsid w:val="00350D9F"/>
    <w:rsid w:val="0036423C"/>
    <w:rsid w:val="003710B6"/>
    <w:rsid w:val="003A2EE6"/>
    <w:rsid w:val="003C5525"/>
    <w:rsid w:val="003E04D0"/>
    <w:rsid w:val="00413040"/>
    <w:rsid w:val="00473362"/>
    <w:rsid w:val="004829B7"/>
    <w:rsid w:val="00490B94"/>
    <w:rsid w:val="004A72F1"/>
    <w:rsid w:val="004B0254"/>
    <w:rsid w:val="004D107A"/>
    <w:rsid w:val="004D4E27"/>
    <w:rsid w:val="0051433E"/>
    <w:rsid w:val="00522302"/>
    <w:rsid w:val="0054101B"/>
    <w:rsid w:val="005473C7"/>
    <w:rsid w:val="005578A3"/>
    <w:rsid w:val="00576B3C"/>
    <w:rsid w:val="00597D86"/>
    <w:rsid w:val="005B20B2"/>
    <w:rsid w:val="005D2F7D"/>
    <w:rsid w:val="00606BA7"/>
    <w:rsid w:val="006108B7"/>
    <w:rsid w:val="0066017B"/>
    <w:rsid w:val="00666D4F"/>
    <w:rsid w:val="00670141"/>
    <w:rsid w:val="006954AD"/>
    <w:rsid w:val="006A54A2"/>
    <w:rsid w:val="006C26D3"/>
    <w:rsid w:val="007366E9"/>
    <w:rsid w:val="007452B1"/>
    <w:rsid w:val="0075208D"/>
    <w:rsid w:val="00754328"/>
    <w:rsid w:val="00790729"/>
    <w:rsid w:val="00795C51"/>
    <w:rsid w:val="007D1ED9"/>
    <w:rsid w:val="007E2186"/>
    <w:rsid w:val="0080757D"/>
    <w:rsid w:val="0081361B"/>
    <w:rsid w:val="00830777"/>
    <w:rsid w:val="00837545"/>
    <w:rsid w:val="00845201"/>
    <w:rsid w:val="008865DB"/>
    <w:rsid w:val="008A4B0C"/>
    <w:rsid w:val="008D4DA0"/>
    <w:rsid w:val="008E2EF0"/>
    <w:rsid w:val="008E343D"/>
    <w:rsid w:val="00902000"/>
    <w:rsid w:val="009155D3"/>
    <w:rsid w:val="00941A4D"/>
    <w:rsid w:val="00957220"/>
    <w:rsid w:val="00967947"/>
    <w:rsid w:val="009966C7"/>
    <w:rsid w:val="00996D2C"/>
    <w:rsid w:val="009B6310"/>
    <w:rsid w:val="009D1B89"/>
    <w:rsid w:val="009D5BC3"/>
    <w:rsid w:val="009E0F54"/>
    <w:rsid w:val="009F1CB5"/>
    <w:rsid w:val="00A05962"/>
    <w:rsid w:val="00A067E4"/>
    <w:rsid w:val="00A25B93"/>
    <w:rsid w:val="00A5246C"/>
    <w:rsid w:val="00AD35A5"/>
    <w:rsid w:val="00AE566E"/>
    <w:rsid w:val="00AF1B58"/>
    <w:rsid w:val="00AF37AE"/>
    <w:rsid w:val="00B443BF"/>
    <w:rsid w:val="00B44EE6"/>
    <w:rsid w:val="00B52616"/>
    <w:rsid w:val="00B60F9F"/>
    <w:rsid w:val="00B63A1B"/>
    <w:rsid w:val="00B6702B"/>
    <w:rsid w:val="00B84054"/>
    <w:rsid w:val="00B9553E"/>
    <w:rsid w:val="00BA7C60"/>
    <w:rsid w:val="00BC0704"/>
    <w:rsid w:val="00C260DE"/>
    <w:rsid w:val="00C56614"/>
    <w:rsid w:val="00C609F6"/>
    <w:rsid w:val="00C757D3"/>
    <w:rsid w:val="00D01AA0"/>
    <w:rsid w:val="00D22247"/>
    <w:rsid w:val="00D23A9D"/>
    <w:rsid w:val="00D26B08"/>
    <w:rsid w:val="00D31794"/>
    <w:rsid w:val="00D55039"/>
    <w:rsid w:val="00D57D72"/>
    <w:rsid w:val="00D905DC"/>
    <w:rsid w:val="00D96D3D"/>
    <w:rsid w:val="00DA5088"/>
    <w:rsid w:val="00DB591F"/>
    <w:rsid w:val="00DC01D0"/>
    <w:rsid w:val="00DF154A"/>
    <w:rsid w:val="00E0281C"/>
    <w:rsid w:val="00E25448"/>
    <w:rsid w:val="00E37AE9"/>
    <w:rsid w:val="00E75726"/>
    <w:rsid w:val="00E77614"/>
    <w:rsid w:val="00E814BA"/>
    <w:rsid w:val="00EA0CFA"/>
    <w:rsid w:val="00EA3BBD"/>
    <w:rsid w:val="00EB696B"/>
    <w:rsid w:val="00EC3E82"/>
    <w:rsid w:val="00F2654E"/>
    <w:rsid w:val="00F408A3"/>
    <w:rsid w:val="00F4211A"/>
    <w:rsid w:val="00F513FE"/>
    <w:rsid w:val="00F52426"/>
    <w:rsid w:val="00F5551C"/>
    <w:rsid w:val="00F72FA8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3E652"/>
  <w15:docId w15:val="{688605B0-F719-4396-AC39-27622AF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5578A3"/>
    <w:rPr>
      <w:b/>
      <w:bCs/>
    </w:rPr>
  </w:style>
  <w:style w:type="character" w:styleId="a8">
    <w:name w:val="Emphasis"/>
    <w:uiPriority w:val="20"/>
    <w:qFormat/>
    <w:rsid w:val="005578A3"/>
    <w:rPr>
      <w:i/>
      <w:iCs/>
    </w:rPr>
  </w:style>
  <w:style w:type="paragraph" w:customStyle="1" w:styleId="91">
    <w:name w:val="表 (モノトーン)  91"/>
    <w:basedOn w:val="a"/>
    <w:uiPriority w:val="1"/>
    <w:qFormat/>
    <w:rsid w:val="005578A3"/>
    <w:rPr>
      <w:rFonts w:cs="Times New Roman"/>
      <w:szCs w:val="22"/>
    </w:rPr>
  </w:style>
  <w:style w:type="paragraph" w:customStyle="1" w:styleId="131">
    <w:name w:val="表 (青) 131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14">
    <w:name w:val="表 (青) 14 (文字)"/>
    <w:link w:val="141"/>
    <w:uiPriority w:val="29"/>
    <w:rsid w:val="005578A3"/>
    <w:rPr>
      <w:i/>
      <w:iCs/>
      <w:color w:val="000000"/>
      <w:kern w:val="2"/>
      <w:sz w:val="21"/>
      <w:szCs w:val="22"/>
    </w:rPr>
  </w:style>
  <w:style w:type="paragraph" w:customStyle="1" w:styleId="11">
    <w:name w:val="表 (赤)  11"/>
    <w:basedOn w:val="a"/>
    <w:next w:val="a"/>
    <w:link w:val="1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12">
    <w:name w:val="表 (赤)  1 (文字)"/>
    <w:link w:val="1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customStyle="1" w:styleId="31">
    <w:name w:val="標準の表 31"/>
    <w:uiPriority w:val="19"/>
    <w:qFormat/>
    <w:rsid w:val="005578A3"/>
    <w:rPr>
      <w:i/>
      <w:iCs/>
      <w:color w:val="808080"/>
    </w:rPr>
  </w:style>
  <w:style w:type="character" w:customStyle="1" w:styleId="41">
    <w:name w:val="標準の表 41"/>
    <w:uiPriority w:val="21"/>
    <w:qFormat/>
    <w:rsid w:val="005578A3"/>
    <w:rPr>
      <w:b/>
      <w:bCs/>
      <w:i/>
      <w:iCs/>
      <w:color w:val="4F81BD"/>
    </w:rPr>
  </w:style>
  <w:style w:type="character" w:customStyle="1" w:styleId="51">
    <w:name w:val="標準の表 51"/>
    <w:uiPriority w:val="31"/>
    <w:qFormat/>
    <w:rsid w:val="005578A3"/>
    <w:rPr>
      <w:smallCaps/>
      <w:color w:val="C0504D"/>
      <w:u w:val="single"/>
    </w:rPr>
  </w:style>
  <w:style w:type="character" w:customStyle="1" w:styleId="13">
    <w:name w:val="表 (格子) 淡色1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customStyle="1" w:styleId="110">
    <w:name w:val="グリッド (表) 1 淡色1"/>
    <w:uiPriority w:val="33"/>
    <w:qFormat/>
    <w:rsid w:val="005578A3"/>
    <w:rPr>
      <w:b/>
      <w:bCs/>
      <w:smallCaps/>
      <w:spacing w:val="5"/>
    </w:rPr>
  </w:style>
  <w:style w:type="paragraph" w:customStyle="1" w:styleId="310">
    <w:name w:val="グリッド (表) 31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5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2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2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2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1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0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9">
    <w:name w:val="footer"/>
    <w:basedOn w:val="a"/>
    <w:link w:val="aa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0B2"/>
    <w:rPr>
      <w:rFonts w:cs="Century"/>
      <w:kern w:val="2"/>
      <w:sz w:val="21"/>
      <w:szCs w:val="21"/>
    </w:rPr>
  </w:style>
  <w:style w:type="character" w:customStyle="1" w:styleId="810">
    <w:name w:val="表 (モノトーン)  81"/>
    <w:uiPriority w:val="99"/>
    <w:semiHidden/>
    <w:rsid w:val="005B20B2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6B08"/>
    <w:rPr>
      <w:rFonts w:cs="Century"/>
      <w:kern w:val="2"/>
      <w:sz w:val="21"/>
      <w:szCs w:val="21"/>
    </w:rPr>
  </w:style>
  <w:style w:type="character" w:styleId="ad">
    <w:name w:val="Hyperlink"/>
    <w:uiPriority w:val="99"/>
    <w:unhideWhenUsed/>
    <w:rsid w:val="00666D4F"/>
    <w:rPr>
      <w:color w:val="0563C1"/>
      <w:u w:val="single"/>
    </w:rPr>
  </w:style>
  <w:style w:type="character" w:customStyle="1" w:styleId="UnresolvedMention">
    <w:name w:val="Unresolved Mention"/>
    <w:uiPriority w:val="47"/>
    <w:rsid w:val="00666D4F"/>
    <w:rPr>
      <w:color w:val="605E5C"/>
      <w:shd w:val="clear" w:color="auto" w:fill="E1DFDD"/>
    </w:rPr>
  </w:style>
  <w:style w:type="paragraph" w:styleId="ae">
    <w:name w:val="List Paragraph"/>
    <w:basedOn w:val="a"/>
    <w:uiPriority w:val="72"/>
    <w:qFormat/>
    <w:rsid w:val="00837545"/>
    <w:pPr>
      <w:ind w:leftChars="400" w:left="840"/>
    </w:pPr>
  </w:style>
  <w:style w:type="table" w:styleId="af">
    <w:name w:val="Table Grid"/>
    <w:basedOn w:val="a1"/>
    <w:uiPriority w:val="59"/>
    <w:rsid w:val="007D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ekkanbyouri2024@saiseikai-hp.chuo.fukuoka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92.168.1.253\server\16_&#23398;&#20250;\16_10CAOS\WEB\&#21407;&#31295;\10CAOS_&#25220;&#37682;&#20837;&#21147;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20" ma:contentTypeDescription="新しいドキュメントを作成します。" ma:contentTypeScope="" ma:versionID="ae44504c1654af660da7ef2c8501f1d4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85768d5ca9b3d210d0c9a04c6d470286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F8F30-1FA8-462D-92E9-6900A5F8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145D5-3599-4917-A8E7-F0836EAC1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10CAOS_抄録入力フォーム.dot</Template>
  <TotalTime>44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988</CharactersWithSpaces>
  <SharedDoc>false</SharedDoc>
  <HLinks>
    <vt:vector size="6" baseType="variant"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mailto:45cabic@m-qol.co.jp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cp:lastModifiedBy>経営企画課</cp:lastModifiedBy>
  <cp:revision>18</cp:revision>
  <cp:lastPrinted>2018-04-25T04:49:00Z</cp:lastPrinted>
  <dcterms:created xsi:type="dcterms:W3CDTF">2024-01-08T04:27:00Z</dcterms:created>
  <dcterms:modified xsi:type="dcterms:W3CDTF">2024-08-23T05:29:00Z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3993c4f53156694437e78f3e840511feb01c97643de6f7b3fe9d816c5729dddd</vt:lpwstr>
  </property>
</Properties>
</file>